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7C" w:rsidRDefault="0014577C" w:rsidP="00E274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MODULO di CANDIDATURA</w:t>
      </w:r>
    </w:p>
    <w:p w:rsidR="0014577C" w:rsidRDefault="0014577C" w:rsidP="00E274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la formazione della </w:t>
      </w:r>
    </w:p>
    <w:p w:rsidR="0014577C" w:rsidRDefault="0014577C" w:rsidP="00E274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COMMISSIONE COMUNALE PER LE PARI OPPORTUNITA’</w:t>
      </w:r>
    </w:p>
    <w:p w:rsidR="0014577C" w:rsidRDefault="0014577C" w:rsidP="00E27420">
      <w:pPr>
        <w:jc w:val="both"/>
        <w:rPr>
          <w:b/>
        </w:rPr>
      </w:pPr>
    </w:p>
    <w:p w:rsidR="0014577C" w:rsidRDefault="0014577C" w:rsidP="00E27420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</w:p>
    <w:p w:rsidR="0014577C" w:rsidRDefault="0014577C" w:rsidP="00E27420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0"/>
        <w:gridCol w:w="6798"/>
      </w:tblGrid>
      <w:tr w:rsidR="0014577C" w:rsidTr="00835E07">
        <w:tc>
          <w:tcPr>
            <w:tcW w:w="2830" w:type="dxa"/>
          </w:tcPr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  <w:r w:rsidRPr="00D22A1A">
              <w:rPr>
                <w:sz w:val="24"/>
                <w:szCs w:val="24"/>
              </w:rPr>
              <w:t>nome e cognome</w:t>
            </w:r>
          </w:p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</w:p>
        </w:tc>
      </w:tr>
      <w:tr w:rsidR="0014577C" w:rsidTr="00835E07">
        <w:tc>
          <w:tcPr>
            <w:tcW w:w="2830" w:type="dxa"/>
          </w:tcPr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  <w:r w:rsidRPr="00D22A1A">
              <w:rPr>
                <w:sz w:val="24"/>
                <w:szCs w:val="24"/>
              </w:rPr>
              <w:t>luogo e data di nascita</w:t>
            </w:r>
          </w:p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</w:p>
        </w:tc>
      </w:tr>
      <w:tr w:rsidR="0014577C" w:rsidTr="00835E07">
        <w:tc>
          <w:tcPr>
            <w:tcW w:w="2830" w:type="dxa"/>
          </w:tcPr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  <w:r w:rsidRPr="00D22A1A">
              <w:rPr>
                <w:sz w:val="24"/>
                <w:szCs w:val="24"/>
              </w:rPr>
              <w:t>indirizzo di residenza</w:t>
            </w:r>
          </w:p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</w:p>
        </w:tc>
      </w:tr>
      <w:tr w:rsidR="0014577C" w:rsidTr="00835E07">
        <w:tc>
          <w:tcPr>
            <w:tcW w:w="2830" w:type="dxa"/>
          </w:tcPr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  <w:r w:rsidRPr="00D22A1A">
              <w:rPr>
                <w:sz w:val="24"/>
                <w:szCs w:val="24"/>
              </w:rPr>
              <w:t>codice fiscale</w:t>
            </w:r>
          </w:p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</w:p>
        </w:tc>
      </w:tr>
      <w:tr w:rsidR="0014577C" w:rsidTr="00835E07">
        <w:tc>
          <w:tcPr>
            <w:tcW w:w="2830" w:type="dxa"/>
          </w:tcPr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  <w:r w:rsidRPr="00D22A1A">
              <w:rPr>
                <w:sz w:val="24"/>
                <w:szCs w:val="24"/>
              </w:rPr>
              <w:t>telefono fisso e cellulare</w:t>
            </w:r>
          </w:p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</w:p>
        </w:tc>
      </w:tr>
      <w:tr w:rsidR="0014577C" w:rsidTr="00835E07">
        <w:tc>
          <w:tcPr>
            <w:tcW w:w="2830" w:type="dxa"/>
          </w:tcPr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</w:p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  <w:r w:rsidRPr="00D22A1A">
              <w:rPr>
                <w:sz w:val="24"/>
                <w:szCs w:val="24"/>
              </w:rPr>
              <w:t>mail ed eventuale PEC</w:t>
            </w:r>
          </w:p>
        </w:tc>
        <w:tc>
          <w:tcPr>
            <w:tcW w:w="6798" w:type="dxa"/>
          </w:tcPr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</w:p>
        </w:tc>
      </w:tr>
      <w:tr w:rsidR="0014577C" w:rsidTr="00835E07">
        <w:tc>
          <w:tcPr>
            <w:tcW w:w="2830" w:type="dxa"/>
          </w:tcPr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</w:p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  <w:r w:rsidRPr="00D22A1A">
              <w:rPr>
                <w:sz w:val="24"/>
                <w:szCs w:val="24"/>
              </w:rPr>
              <w:t>In qualità di :</w:t>
            </w:r>
          </w:p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  <w:r w:rsidRPr="00D22A1A">
              <w:rPr>
                <w:sz w:val="24"/>
                <w:szCs w:val="24"/>
              </w:rPr>
              <w:t>(</w:t>
            </w:r>
            <w:r w:rsidRPr="00D22A1A">
              <w:rPr>
                <w:i/>
                <w:iCs/>
                <w:sz w:val="24"/>
                <w:szCs w:val="24"/>
              </w:rPr>
              <w:t>persona fisica oppure rappresentante legale o referente di associazione o comitato formalmente costituito…)</w:t>
            </w:r>
          </w:p>
        </w:tc>
        <w:tc>
          <w:tcPr>
            <w:tcW w:w="6798" w:type="dxa"/>
          </w:tcPr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  <w:r w:rsidRPr="00D22A1A">
              <w:rPr>
                <w:sz w:val="24"/>
                <w:szCs w:val="24"/>
              </w:rPr>
              <w:t>Inserire denominazione, indirizzo e contatti telefonici e mail dell’ organizzazione rappresentata)</w:t>
            </w:r>
          </w:p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</w:p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</w:p>
          <w:p w:rsidR="0014577C" w:rsidRPr="00D22A1A" w:rsidRDefault="0014577C" w:rsidP="00835E07">
            <w:pPr>
              <w:jc w:val="both"/>
              <w:rPr>
                <w:sz w:val="24"/>
                <w:szCs w:val="24"/>
              </w:rPr>
            </w:pPr>
          </w:p>
        </w:tc>
      </w:tr>
    </w:tbl>
    <w:p w:rsidR="0014577C" w:rsidRDefault="0014577C" w:rsidP="00E27420">
      <w:pPr>
        <w:jc w:val="both"/>
        <w:rPr>
          <w:sz w:val="24"/>
          <w:szCs w:val="24"/>
        </w:rPr>
      </w:pPr>
    </w:p>
    <w:p w:rsidR="0014577C" w:rsidRDefault="0014577C" w:rsidP="00E27420">
      <w:pPr>
        <w:jc w:val="both"/>
        <w:rPr>
          <w:sz w:val="24"/>
          <w:szCs w:val="24"/>
        </w:rPr>
      </w:pPr>
    </w:p>
    <w:p w:rsidR="0014577C" w:rsidRPr="00AE385E" w:rsidRDefault="0014577C" w:rsidP="00E27420">
      <w:pPr>
        <w:jc w:val="center"/>
        <w:rPr>
          <w:b/>
          <w:bCs/>
          <w:sz w:val="24"/>
          <w:szCs w:val="24"/>
        </w:rPr>
      </w:pPr>
      <w:r w:rsidRPr="00AE385E">
        <w:rPr>
          <w:b/>
          <w:bCs/>
          <w:sz w:val="24"/>
          <w:szCs w:val="24"/>
        </w:rPr>
        <w:t>CHIEDE</w:t>
      </w:r>
    </w:p>
    <w:p w:rsidR="0014577C" w:rsidRPr="00AE385E" w:rsidRDefault="0014577C" w:rsidP="00E27420">
      <w:pPr>
        <w:jc w:val="center"/>
        <w:rPr>
          <w:b/>
          <w:bCs/>
          <w:sz w:val="24"/>
          <w:szCs w:val="24"/>
        </w:rPr>
      </w:pPr>
    </w:p>
    <w:p w:rsidR="0014577C" w:rsidRPr="00AE385E" w:rsidRDefault="0014577C" w:rsidP="00E27420">
      <w:pPr>
        <w:jc w:val="both"/>
        <w:rPr>
          <w:b/>
          <w:bCs/>
          <w:sz w:val="24"/>
          <w:szCs w:val="24"/>
        </w:rPr>
      </w:pPr>
      <w:r w:rsidRPr="00AE385E">
        <w:rPr>
          <w:b/>
          <w:bCs/>
          <w:sz w:val="24"/>
          <w:szCs w:val="24"/>
        </w:rPr>
        <w:t xml:space="preserve">Di essere ammesso a far parte della Commissione Comunale per </w:t>
      </w:r>
      <w:r>
        <w:rPr>
          <w:b/>
          <w:bCs/>
          <w:sz w:val="24"/>
          <w:szCs w:val="24"/>
        </w:rPr>
        <w:t>le Pari Opportunità</w:t>
      </w:r>
      <w:r w:rsidRPr="00AE385E">
        <w:rPr>
          <w:b/>
          <w:bCs/>
          <w:sz w:val="24"/>
          <w:szCs w:val="24"/>
        </w:rPr>
        <w:t>.</w:t>
      </w:r>
    </w:p>
    <w:p w:rsidR="0014577C" w:rsidRDefault="0014577C" w:rsidP="00E27420">
      <w:pPr>
        <w:jc w:val="both"/>
        <w:rPr>
          <w:sz w:val="24"/>
          <w:szCs w:val="24"/>
        </w:rPr>
      </w:pPr>
    </w:p>
    <w:p w:rsidR="0014577C" w:rsidRDefault="0014577C" w:rsidP="00E274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Esprime di seguito la </w:t>
      </w:r>
      <w:r w:rsidRPr="00AE385E">
        <w:rPr>
          <w:b/>
          <w:bCs/>
          <w:sz w:val="24"/>
          <w:szCs w:val="24"/>
        </w:rPr>
        <w:t>motivazione</w:t>
      </w:r>
      <w:r>
        <w:rPr>
          <w:sz w:val="24"/>
          <w:szCs w:val="24"/>
        </w:rPr>
        <w:t xml:space="preserve"> a sostegno della propria candidatura: (OBBLIGATORIA)</w:t>
      </w:r>
    </w:p>
    <w:p w:rsidR="0014577C" w:rsidRDefault="0014577C" w:rsidP="00E27420">
      <w:pPr>
        <w:jc w:val="both"/>
        <w:rPr>
          <w:sz w:val="24"/>
          <w:szCs w:val="24"/>
        </w:rPr>
      </w:pPr>
    </w:p>
    <w:p w:rsidR="0014577C" w:rsidRDefault="0014577C" w:rsidP="00E2742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577C" w:rsidRDefault="0014577C" w:rsidP="00E27420">
      <w:pPr>
        <w:jc w:val="both"/>
        <w:rPr>
          <w:sz w:val="24"/>
          <w:szCs w:val="24"/>
        </w:rPr>
      </w:pPr>
    </w:p>
    <w:p w:rsidR="0014577C" w:rsidRPr="00AE385E" w:rsidRDefault="0014577C" w:rsidP="00E27420">
      <w:pPr>
        <w:jc w:val="both"/>
        <w:rPr>
          <w:b/>
          <w:bCs/>
          <w:sz w:val="24"/>
          <w:szCs w:val="24"/>
        </w:rPr>
      </w:pPr>
      <w:r w:rsidRPr="00AE385E">
        <w:rPr>
          <w:b/>
          <w:bCs/>
          <w:sz w:val="24"/>
          <w:szCs w:val="24"/>
        </w:rPr>
        <w:t>ALLEGA alla presente:</w:t>
      </w:r>
    </w:p>
    <w:p w:rsidR="0014577C" w:rsidRDefault="0014577C" w:rsidP="00E27420">
      <w:pPr>
        <w:jc w:val="both"/>
        <w:rPr>
          <w:sz w:val="24"/>
          <w:szCs w:val="24"/>
        </w:rPr>
      </w:pPr>
    </w:p>
    <w:p w:rsidR="0014577C" w:rsidRDefault="0014577C" w:rsidP="00E2742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fotostatica del documento d’identità in corso di validità.</w:t>
      </w:r>
    </w:p>
    <w:p w:rsidR="0014577C" w:rsidRDefault="0014577C" w:rsidP="00E2742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eventuale)</w:t>
      </w:r>
      <w:r>
        <w:rPr>
          <w:sz w:val="24"/>
          <w:szCs w:val="24"/>
        </w:rPr>
        <w:t xml:space="preserve"> Curriculum vitae formativo e professionale.</w:t>
      </w:r>
    </w:p>
    <w:p w:rsidR="0014577C" w:rsidRDefault="0014577C" w:rsidP="00E2742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nel caso che il soggetto si presenti non come persona fisica ,ma come referente di una organizzazione)</w:t>
      </w:r>
      <w:r>
        <w:rPr>
          <w:sz w:val="24"/>
          <w:szCs w:val="24"/>
        </w:rPr>
        <w:t xml:space="preserve"> STATUTO e ATTO COSTITUTIVO dell’associazione, comitato, organizzazione formalmente costituita.</w:t>
      </w:r>
    </w:p>
    <w:p w:rsidR="0014577C" w:rsidRDefault="0014577C" w:rsidP="00E2742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eventuale </w:t>
      </w:r>
      <w:r>
        <w:rPr>
          <w:sz w:val="24"/>
          <w:szCs w:val="24"/>
        </w:rPr>
        <w:t>Altra documentazione utile ai fini dell’istruttoria della domanda:</w:t>
      </w:r>
    </w:p>
    <w:p w:rsidR="0014577C" w:rsidRDefault="0014577C" w:rsidP="00E27420">
      <w:pPr>
        <w:pStyle w:val="ListParagraph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</w:t>
      </w:r>
    </w:p>
    <w:p w:rsidR="0014577C" w:rsidRDefault="0014577C" w:rsidP="00E27420">
      <w:pPr>
        <w:pStyle w:val="ListParagraph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</w:t>
      </w:r>
    </w:p>
    <w:p w:rsidR="0014577C" w:rsidRDefault="0014577C" w:rsidP="00E27420">
      <w:pPr>
        <w:pStyle w:val="ListParagraph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</w:t>
      </w:r>
    </w:p>
    <w:p w:rsidR="0014577C" w:rsidRDefault="0014577C" w:rsidP="00E27420">
      <w:pPr>
        <w:pStyle w:val="ListParagraph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</w:t>
      </w:r>
    </w:p>
    <w:p w:rsidR="0014577C" w:rsidRDefault="0014577C" w:rsidP="00E27420">
      <w:pPr>
        <w:pStyle w:val="ListParagraph"/>
        <w:jc w:val="both"/>
        <w:rPr>
          <w:i/>
          <w:iCs/>
          <w:sz w:val="24"/>
          <w:szCs w:val="24"/>
        </w:rPr>
      </w:pPr>
    </w:p>
    <w:p w:rsidR="0014577C" w:rsidRDefault="0014577C" w:rsidP="00E2742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DICHIARA:</w:t>
      </w:r>
    </w:p>
    <w:p w:rsidR="0014577C" w:rsidRDefault="0014577C" w:rsidP="00E27420">
      <w:pPr>
        <w:jc w:val="both"/>
        <w:rPr>
          <w:b/>
          <w:bCs/>
          <w:sz w:val="24"/>
          <w:szCs w:val="24"/>
        </w:rPr>
      </w:pPr>
    </w:p>
    <w:p w:rsidR="0014577C" w:rsidRDefault="0014577C" w:rsidP="00D61F8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aver preso visione e conoscenza del Regolamento comunale della Commissione per le Pari Opportunità.</w:t>
      </w:r>
    </w:p>
    <w:p w:rsidR="0014577C" w:rsidRDefault="0014577C" w:rsidP="00D61F87">
      <w:pPr>
        <w:pStyle w:val="ListParagraph"/>
        <w:ind w:left="360"/>
        <w:jc w:val="both"/>
        <w:rPr>
          <w:sz w:val="24"/>
          <w:szCs w:val="24"/>
        </w:rPr>
      </w:pPr>
    </w:p>
    <w:p w:rsidR="0014577C" w:rsidRPr="00C44A15" w:rsidRDefault="0014577C" w:rsidP="00D61F87">
      <w:pPr>
        <w:pStyle w:val="ListParagraph"/>
        <w:numPr>
          <w:ilvl w:val="0"/>
          <w:numId w:val="5"/>
        </w:numPr>
        <w:tabs>
          <w:tab w:val="left" w:pos="9540"/>
        </w:tabs>
        <w:autoSpaceDE w:val="0"/>
        <w:autoSpaceDN w:val="0"/>
        <w:adjustRightInd w:val="0"/>
        <w:ind w:right="98"/>
        <w:jc w:val="both"/>
        <w:rPr>
          <w:sz w:val="24"/>
          <w:szCs w:val="24"/>
        </w:rPr>
      </w:pPr>
      <w:r w:rsidRPr="00C44A15">
        <w:rPr>
          <w:sz w:val="24"/>
          <w:szCs w:val="24"/>
        </w:rPr>
        <w:t xml:space="preserve">di essere consapevole che i dati personali forniti con la compilazione della scheda </w:t>
      </w:r>
      <w:r>
        <w:rPr>
          <w:sz w:val="24"/>
          <w:szCs w:val="24"/>
        </w:rPr>
        <w:t xml:space="preserve">i con    l’ulteriore documentazione trasmessa </w:t>
      </w:r>
      <w:r w:rsidRPr="00C44A15">
        <w:rPr>
          <w:sz w:val="24"/>
          <w:szCs w:val="24"/>
        </w:rPr>
        <w:t>saranno trattati e conservati dal Comune, in osservanza delle norme comunitarie e nazionali in materia di salvaguardia della sicurezza dei dati personali, per lo svolgimento dell’attività amministrativa necessaria alla costituzione e al funzionamento della Commissione ed esprime il consenso.</w:t>
      </w:r>
    </w:p>
    <w:p w:rsidR="0014577C" w:rsidRPr="008B31F1" w:rsidRDefault="0014577C" w:rsidP="00E27420">
      <w:pPr>
        <w:tabs>
          <w:tab w:val="left" w:pos="8460"/>
        </w:tabs>
        <w:autoSpaceDE w:val="0"/>
        <w:autoSpaceDN w:val="0"/>
        <w:adjustRightInd w:val="0"/>
        <w:ind w:right="-622"/>
        <w:jc w:val="both"/>
        <w:rPr>
          <w:bCs/>
          <w:sz w:val="24"/>
          <w:szCs w:val="24"/>
        </w:rPr>
      </w:pPr>
    </w:p>
    <w:p w:rsidR="0014577C" w:rsidRPr="008B31F1" w:rsidRDefault="0014577C" w:rsidP="00E27420">
      <w:pPr>
        <w:tabs>
          <w:tab w:val="left" w:pos="8460"/>
        </w:tabs>
        <w:autoSpaceDE w:val="0"/>
        <w:autoSpaceDN w:val="0"/>
        <w:adjustRightInd w:val="0"/>
        <w:ind w:right="-622"/>
        <w:jc w:val="both"/>
        <w:rPr>
          <w:bCs/>
          <w:sz w:val="24"/>
          <w:szCs w:val="24"/>
        </w:rPr>
      </w:pPr>
    </w:p>
    <w:p w:rsidR="0014577C" w:rsidRPr="008B31F1" w:rsidRDefault="0014577C" w:rsidP="00E27420">
      <w:pPr>
        <w:tabs>
          <w:tab w:val="left" w:pos="8460"/>
        </w:tabs>
        <w:autoSpaceDE w:val="0"/>
        <w:autoSpaceDN w:val="0"/>
        <w:adjustRightInd w:val="0"/>
        <w:ind w:right="-622"/>
        <w:jc w:val="both"/>
        <w:rPr>
          <w:bCs/>
          <w:sz w:val="24"/>
          <w:szCs w:val="24"/>
        </w:rPr>
      </w:pPr>
    </w:p>
    <w:p w:rsidR="0014577C" w:rsidRPr="008B31F1" w:rsidRDefault="0014577C" w:rsidP="00E27420">
      <w:pPr>
        <w:tabs>
          <w:tab w:val="left" w:pos="8460"/>
        </w:tabs>
        <w:autoSpaceDE w:val="0"/>
        <w:autoSpaceDN w:val="0"/>
        <w:adjustRightInd w:val="0"/>
        <w:ind w:right="-622"/>
        <w:jc w:val="both"/>
        <w:rPr>
          <w:color w:val="000000"/>
          <w:sz w:val="24"/>
          <w:szCs w:val="24"/>
        </w:rPr>
      </w:pPr>
    </w:p>
    <w:p w:rsidR="0014577C" w:rsidRDefault="0014577C" w:rsidP="00E27420">
      <w:pPr>
        <w:tabs>
          <w:tab w:val="left" w:pos="8460"/>
        </w:tabs>
        <w:autoSpaceDE w:val="0"/>
        <w:autoSpaceDN w:val="0"/>
        <w:adjustRightInd w:val="0"/>
        <w:ind w:right="-622"/>
        <w:jc w:val="center"/>
        <w:rPr>
          <w:color w:val="000000"/>
          <w:sz w:val="24"/>
          <w:szCs w:val="24"/>
        </w:rPr>
      </w:pPr>
      <w:r w:rsidRPr="008B31F1">
        <w:rPr>
          <w:color w:val="000000"/>
          <w:sz w:val="24"/>
          <w:szCs w:val="24"/>
        </w:rPr>
        <w:t>FIRMATO</w:t>
      </w:r>
    </w:p>
    <w:p w:rsidR="0014577C" w:rsidRDefault="0014577C" w:rsidP="00E27420">
      <w:pPr>
        <w:tabs>
          <w:tab w:val="left" w:pos="8460"/>
        </w:tabs>
        <w:autoSpaceDE w:val="0"/>
        <w:autoSpaceDN w:val="0"/>
        <w:adjustRightInd w:val="0"/>
        <w:ind w:right="-622"/>
        <w:jc w:val="center"/>
        <w:rPr>
          <w:color w:val="000000"/>
          <w:sz w:val="24"/>
          <w:szCs w:val="24"/>
        </w:rPr>
      </w:pPr>
    </w:p>
    <w:p w:rsidR="0014577C" w:rsidRPr="008B31F1" w:rsidRDefault="0014577C" w:rsidP="00E27420">
      <w:pPr>
        <w:tabs>
          <w:tab w:val="left" w:pos="8460"/>
        </w:tabs>
        <w:autoSpaceDE w:val="0"/>
        <w:autoSpaceDN w:val="0"/>
        <w:adjustRightInd w:val="0"/>
        <w:ind w:right="-62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</w:t>
      </w:r>
    </w:p>
    <w:p w:rsidR="0014577C" w:rsidRPr="008B31F1" w:rsidRDefault="0014577C" w:rsidP="00E27420">
      <w:pPr>
        <w:rPr>
          <w:sz w:val="24"/>
          <w:szCs w:val="24"/>
        </w:rPr>
      </w:pPr>
    </w:p>
    <w:p w:rsidR="0014577C" w:rsidRDefault="0014577C" w:rsidP="00E27420"/>
    <w:p w:rsidR="0014577C" w:rsidRDefault="0014577C" w:rsidP="008F0C30">
      <w:pPr>
        <w:spacing w:line="240" w:lineRule="auto"/>
        <w:jc w:val="both"/>
        <w:rPr>
          <w:rFonts w:ascii="DM Sans" w:hAnsi="DM Sans" w:cs="DM Sans"/>
          <w:highlight w:val="white"/>
        </w:rPr>
      </w:pPr>
    </w:p>
    <w:p w:rsidR="0014577C" w:rsidRDefault="0014577C" w:rsidP="008F0C30">
      <w:pPr>
        <w:spacing w:line="240" w:lineRule="auto"/>
        <w:jc w:val="both"/>
        <w:rPr>
          <w:rFonts w:ascii="DM Sans" w:hAnsi="DM Sans" w:cs="DM Sans"/>
          <w:highlight w:val="white"/>
        </w:rPr>
      </w:pPr>
    </w:p>
    <w:p w:rsidR="0014577C" w:rsidRDefault="0014577C" w:rsidP="008F0C30">
      <w:pPr>
        <w:spacing w:line="240" w:lineRule="auto"/>
        <w:jc w:val="both"/>
        <w:rPr>
          <w:rFonts w:ascii="DM Sans" w:hAnsi="DM Sans" w:cs="DM Sans"/>
          <w:highlight w:val="white"/>
        </w:rPr>
      </w:pPr>
    </w:p>
    <w:p w:rsidR="0014577C" w:rsidRDefault="0014577C" w:rsidP="008F0C30">
      <w:pPr>
        <w:spacing w:line="240" w:lineRule="auto"/>
        <w:jc w:val="both"/>
        <w:rPr>
          <w:rFonts w:ascii="DM Sans" w:hAnsi="DM Sans" w:cs="DM Sans"/>
          <w:highlight w:val="white"/>
        </w:rPr>
      </w:pPr>
    </w:p>
    <w:p w:rsidR="0014577C" w:rsidRDefault="0014577C" w:rsidP="008F0C30">
      <w:pPr>
        <w:spacing w:line="240" w:lineRule="auto"/>
        <w:jc w:val="both"/>
        <w:rPr>
          <w:rFonts w:ascii="DM Sans" w:hAnsi="DM Sans" w:cs="DM Sans"/>
          <w:highlight w:val="white"/>
        </w:rPr>
      </w:pPr>
    </w:p>
    <w:p w:rsidR="0014577C" w:rsidRDefault="0014577C" w:rsidP="008F0C30">
      <w:pPr>
        <w:spacing w:line="240" w:lineRule="auto"/>
        <w:jc w:val="both"/>
        <w:rPr>
          <w:rFonts w:ascii="DM Sans" w:hAnsi="DM Sans" w:cs="DM Sans"/>
          <w:highlight w:val="white"/>
        </w:rPr>
      </w:pPr>
    </w:p>
    <w:p w:rsidR="0014577C" w:rsidRDefault="0014577C" w:rsidP="008F0C30">
      <w:pPr>
        <w:spacing w:line="240" w:lineRule="auto"/>
        <w:jc w:val="both"/>
        <w:rPr>
          <w:rFonts w:ascii="DM Sans" w:hAnsi="DM Sans" w:cs="DM Sans"/>
          <w:highlight w:val="white"/>
        </w:rPr>
      </w:pPr>
    </w:p>
    <w:p w:rsidR="0014577C" w:rsidRDefault="0014577C" w:rsidP="008F0C30">
      <w:pPr>
        <w:spacing w:line="240" w:lineRule="auto"/>
        <w:jc w:val="both"/>
        <w:rPr>
          <w:rFonts w:ascii="DM Sans" w:hAnsi="DM Sans" w:cs="DM Sans"/>
          <w:i/>
          <w:iCs/>
          <w:sz w:val="18"/>
          <w:szCs w:val="18"/>
        </w:rPr>
      </w:pPr>
    </w:p>
    <w:p w:rsidR="0014577C" w:rsidRDefault="0014577C" w:rsidP="008F0C30">
      <w:pPr>
        <w:spacing w:line="240" w:lineRule="auto"/>
        <w:jc w:val="both"/>
        <w:rPr>
          <w:rFonts w:ascii="DM Sans" w:hAnsi="DM Sans" w:cs="DM Sans"/>
          <w:i/>
          <w:iCs/>
          <w:sz w:val="18"/>
          <w:szCs w:val="18"/>
        </w:rPr>
      </w:pPr>
    </w:p>
    <w:p w:rsidR="0014577C" w:rsidRDefault="0014577C" w:rsidP="008F0C30">
      <w:pPr>
        <w:spacing w:line="240" w:lineRule="auto"/>
        <w:jc w:val="both"/>
        <w:rPr>
          <w:rFonts w:ascii="DM Sans" w:hAnsi="DM Sans" w:cs="DM Sans"/>
          <w:i/>
          <w:iCs/>
          <w:sz w:val="18"/>
          <w:szCs w:val="18"/>
        </w:rPr>
      </w:pPr>
    </w:p>
    <w:p w:rsidR="0014577C" w:rsidRDefault="0014577C" w:rsidP="008F0C30">
      <w:pPr>
        <w:spacing w:line="240" w:lineRule="auto"/>
        <w:jc w:val="both"/>
        <w:rPr>
          <w:rFonts w:ascii="DM Sans" w:hAnsi="DM Sans" w:cs="DM Sans"/>
          <w:i/>
          <w:iCs/>
          <w:sz w:val="18"/>
          <w:szCs w:val="18"/>
        </w:rPr>
      </w:pPr>
    </w:p>
    <w:p w:rsidR="0014577C" w:rsidRDefault="0014577C" w:rsidP="008F0C30">
      <w:pPr>
        <w:spacing w:line="240" w:lineRule="auto"/>
        <w:jc w:val="both"/>
        <w:rPr>
          <w:rFonts w:ascii="DM Sans" w:hAnsi="DM Sans" w:cs="DM Sans"/>
          <w:i/>
          <w:iCs/>
          <w:sz w:val="18"/>
          <w:szCs w:val="18"/>
        </w:rPr>
      </w:pPr>
    </w:p>
    <w:p w:rsidR="0014577C" w:rsidRDefault="0014577C" w:rsidP="008F0C30">
      <w:pPr>
        <w:spacing w:line="240" w:lineRule="auto"/>
        <w:jc w:val="both"/>
        <w:rPr>
          <w:rFonts w:ascii="DM Sans" w:hAnsi="DM Sans" w:cs="DM Sans"/>
          <w:i/>
          <w:iCs/>
          <w:sz w:val="18"/>
          <w:szCs w:val="18"/>
        </w:rPr>
      </w:pPr>
    </w:p>
    <w:p w:rsidR="0014577C" w:rsidRDefault="0014577C" w:rsidP="008F0C30">
      <w:pPr>
        <w:spacing w:line="240" w:lineRule="auto"/>
        <w:jc w:val="both"/>
        <w:rPr>
          <w:rFonts w:ascii="DM Sans" w:hAnsi="DM Sans" w:cs="DM Sans"/>
          <w:i/>
          <w:iCs/>
          <w:sz w:val="18"/>
          <w:szCs w:val="18"/>
        </w:rPr>
      </w:pPr>
    </w:p>
    <w:p w:rsidR="0014577C" w:rsidRPr="00E67DA2" w:rsidRDefault="0014577C" w:rsidP="008F0C30">
      <w:pPr>
        <w:spacing w:line="240" w:lineRule="auto"/>
        <w:jc w:val="both"/>
        <w:rPr>
          <w:rFonts w:ascii="DM Sans" w:hAnsi="DM Sans" w:cs="DM Sans"/>
          <w:i/>
          <w:iCs/>
          <w:sz w:val="18"/>
          <w:szCs w:val="18"/>
          <w:highlight w:val="white"/>
        </w:rPr>
      </w:pPr>
      <w:r w:rsidRPr="00E67DA2">
        <w:rPr>
          <w:rFonts w:ascii="DM Sans" w:hAnsi="DM Sans" w:cs="DM Sans"/>
          <w:i/>
          <w:iCs/>
          <w:sz w:val="18"/>
          <w:szCs w:val="18"/>
        </w:rPr>
        <w:t>Documento informatico firmato digitalmente ai sensi del D.Lgs. n. 82/2005</w:t>
      </w:r>
      <w:r>
        <w:rPr>
          <w:rFonts w:ascii="DM Sans" w:hAnsi="DM Sans" w:cs="DM Sans"/>
          <w:i/>
          <w:iCs/>
          <w:sz w:val="18"/>
          <w:szCs w:val="18"/>
        </w:rPr>
        <w:t xml:space="preserve"> </w:t>
      </w:r>
      <w:r w:rsidRPr="00E67DA2">
        <w:rPr>
          <w:rFonts w:ascii="DM Sans" w:hAnsi="DM Sans" w:cs="DM Sans"/>
          <w:i/>
          <w:iCs/>
          <w:sz w:val="18"/>
          <w:szCs w:val="18"/>
        </w:rPr>
        <w:t>e norme collegate, il quale sostituisce il documento cartaceo e la firma autografa;  il documento informatico è conservato digitalmente negli archivi informatici del Comune.</w:t>
      </w:r>
    </w:p>
    <w:sectPr w:rsidR="0014577C" w:rsidRPr="00E67DA2" w:rsidSect="001B7ABA">
      <w:headerReference w:type="default" r:id="rId7"/>
      <w:footerReference w:type="default" r:id="rId8"/>
      <w:pgSz w:w="11909" w:h="16834"/>
      <w:pgMar w:top="1417" w:right="1020" w:bottom="1417" w:left="10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77C" w:rsidRDefault="0014577C">
      <w:pPr>
        <w:spacing w:line="240" w:lineRule="auto"/>
      </w:pPr>
      <w:r>
        <w:separator/>
      </w:r>
    </w:p>
  </w:endnote>
  <w:endnote w:type="continuationSeparator" w:id="0">
    <w:p w:rsidR="0014577C" w:rsidRDefault="00145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M Sans Medi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7C" w:rsidRDefault="0014577C">
    <w:pPr>
      <w:spacing w:line="240" w:lineRule="auto"/>
      <w:rPr>
        <w:rFonts w:ascii="DM Sans" w:hAnsi="DM Sans" w:cs="DM Sans"/>
        <w:b/>
        <w:color w:val="666666"/>
        <w:sz w:val="17"/>
        <w:szCs w:val="17"/>
        <w:highlight w:val="white"/>
      </w:rPr>
    </w:pPr>
  </w:p>
  <w:p w:rsidR="0014577C" w:rsidRDefault="0014577C">
    <w:pPr>
      <w:spacing w:line="240" w:lineRule="auto"/>
      <w:jc w:val="center"/>
      <w:rPr>
        <w:rFonts w:ascii="DM Sans" w:hAnsi="DM Sans" w:cs="DM Sans"/>
        <w:b/>
        <w:color w:val="666666"/>
        <w:sz w:val="17"/>
        <w:szCs w:val="17"/>
        <w:highlight w:val="white"/>
      </w:rPr>
    </w:pPr>
    <w:r>
      <w:pict>
        <v:rect id="_x0000_i1028" style="width:0;height:1.5pt" o:hralign="center" o:hrstd="t" o:hr="t" fillcolor="#a0a0a0" stroked="f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3.png" o:spid="_x0000_s2051" type="#_x0000_t75" style="position:absolute;left:0;text-align:left;margin-left:131.25pt;margin-top:18.75pt;width:361.9pt;height:70.15pt;z-index:251658752;visibility:visible;mso-wrap-distance-top:9pt;mso-wrap-distance-bottom:9pt;mso-position-horizontal-relative:text;mso-position-vertical-relative:text">
          <v:imagedata r:id="rId1" o:title="" croptop="110f" cropbottom="110f"/>
        </v:shape>
      </w:pict>
    </w:r>
  </w:p>
  <w:p w:rsidR="0014577C" w:rsidRDefault="0014577C">
    <w:pPr>
      <w:spacing w:line="240" w:lineRule="auto"/>
      <w:rPr>
        <w:rFonts w:ascii="DM Sans" w:hAnsi="DM Sans" w:cs="DM Sans"/>
        <w:b/>
        <w:color w:val="666666"/>
        <w:sz w:val="17"/>
        <w:szCs w:val="17"/>
        <w:highlight w:val="white"/>
      </w:rPr>
    </w:pPr>
  </w:p>
  <w:p w:rsidR="0014577C" w:rsidRDefault="0014577C">
    <w:pPr>
      <w:spacing w:line="240" w:lineRule="auto"/>
      <w:rPr>
        <w:rFonts w:ascii="DM Sans" w:hAnsi="DM Sans" w:cs="DM Sans"/>
        <w:b/>
        <w:color w:val="666666"/>
        <w:sz w:val="17"/>
        <w:szCs w:val="17"/>
        <w:highlight w:val="white"/>
      </w:rPr>
    </w:pPr>
    <w:r>
      <w:rPr>
        <w:rFonts w:ascii="DM Sans" w:hAnsi="DM Sans" w:cs="DM Sans"/>
        <w:b/>
        <w:color w:val="666666"/>
        <w:sz w:val="17"/>
        <w:szCs w:val="17"/>
        <w:highlight w:val="white"/>
      </w:rPr>
      <w:t>Comune di Follonica</w:t>
    </w:r>
  </w:p>
  <w:p w:rsidR="0014577C" w:rsidRDefault="0014577C">
    <w:pPr>
      <w:spacing w:line="240" w:lineRule="auto"/>
      <w:rPr>
        <w:rFonts w:ascii="DM Sans" w:hAnsi="DM Sans" w:cs="DM Sans"/>
        <w:color w:val="666666"/>
        <w:sz w:val="17"/>
        <w:szCs w:val="17"/>
        <w:highlight w:val="white"/>
      </w:rPr>
    </w:pPr>
    <w:r>
      <w:rPr>
        <w:rFonts w:ascii="DM Sans" w:hAnsi="DM Sans" w:cs="DM Sans"/>
        <w:color w:val="666666"/>
        <w:sz w:val="17"/>
        <w:szCs w:val="17"/>
        <w:highlight w:val="white"/>
      </w:rPr>
      <w:t>Largo Felice Cavallotti n° 1</w:t>
    </w:r>
  </w:p>
  <w:p w:rsidR="0014577C" w:rsidRDefault="0014577C">
    <w:pPr>
      <w:spacing w:line="240" w:lineRule="auto"/>
      <w:rPr>
        <w:rFonts w:ascii="DM Sans" w:hAnsi="DM Sans" w:cs="DM Sans"/>
        <w:color w:val="666666"/>
        <w:sz w:val="17"/>
        <w:szCs w:val="17"/>
        <w:highlight w:val="white"/>
      </w:rPr>
    </w:pPr>
    <w:r>
      <w:rPr>
        <w:rFonts w:ascii="DM Sans" w:hAnsi="DM Sans" w:cs="DM Sans"/>
        <w:color w:val="666666"/>
        <w:sz w:val="17"/>
        <w:szCs w:val="17"/>
        <w:highlight w:val="white"/>
      </w:rPr>
      <w:t xml:space="preserve">58022 </w:t>
    </w:r>
    <w:r>
      <w:rPr>
        <w:rFonts w:ascii="DM Sans Medium" w:hAnsi="DM Sans Medium" w:cs="DM Sans Medium"/>
        <w:color w:val="666666"/>
        <w:sz w:val="17"/>
        <w:szCs w:val="17"/>
        <w:highlight w:val="white"/>
      </w:rPr>
      <w:t>Follonica</w:t>
    </w:r>
    <w:r>
      <w:rPr>
        <w:rFonts w:ascii="DM Sans" w:hAnsi="DM Sans" w:cs="DM Sans"/>
        <w:color w:val="666666"/>
        <w:sz w:val="17"/>
        <w:szCs w:val="17"/>
        <w:highlight w:val="white"/>
      </w:rPr>
      <w:t xml:space="preserve"> (GR)</w:t>
    </w:r>
  </w:p>
  <w:p w:rsidR="0014577C" w:rsidRDefault="0014577C">
    <w:pPr>
      <w:spacing w:line="240" w:lineRule="auto"/>
      <w:rPr>
        <w:rFonts w:ascii="DM Sans" w:hAnsi="DM Sans" w:cs="DM Sans"/>
        <w:color w:val="666666"/>
        <w:sz w:val="17"/>
        <w:szCs w:val="17"/>
        <w:highlight w:val="white"/>
      </w:rPr>
    </w:pPr>
    <w:r>
      <w:rPr>
        <w:rFonts w:ascii="DM Sans Medium" w:hAnsi="DM Sans Medium" w:cs="DM Sans Medium"/>
        <w:color w:val="666666"/>
        <w:sz w:val="17"/>
        <w:szCs w:val="17"/>
        <w:highlight w:val="white"/>
      </w:rPr>
      <w:t>Tel:</w:t>
    </w:r>
    <w:r>
      <w:rPr>
        <w:rFonts w:ascii="DM Sans" w:hAnsi="DM Sans" w:cs="DM Sans"/>
        <w:color w:val="666666"/>
        <w:sz w:val="17"/>
        <w:szCs w:val="17"/>
        <w:highlight w:val="white"/>
      </w:rPr>
      <w:t xml:space="preserve"> +39 0566.59111</w:t>
    </w:r>
  </w:p>
  <w:p w:rsidR="0014577C" w:rsidRDefault="0014577C">
    <w:pPr>
      <w:spacing w:line="240" w:lineRule="auto"/>
      <w:rPr>
        <w:rFonts w:ascii="DM Sans" w:hAnsi="DM Sans" w:cs="DM Sans"/>
        <w:color w:val="666666"/>
        <w:sz w:val="17"/>
        <w:szCs w:val="17"/>
        <w:highlight w:val="white"/>
      </w:rPr>
    </w:pPr>
    <w:r>
      <w:rPr>
        <w:rFonts w:ascii="DM Sans" w:hAnsi="DM Sans" w:cs="DM Sans"/>
        <w:color w:val="666666"/>
        <w:sz w:val="17"/>
        <w:szCs w:val="17"/>
        <w:highlight w:val="white"/>
      </w:rPr>
      <w:t>C.F. 00080490535</w:t>
    </w:r>
  </w:p>
  <w:p w:rsidR="0014577C" w:rsidRPr="00E67DA2" w:rsidRDefault="0014577C">
    <w:pPr>
      <w:spacing w:line="240" w:lineRule="auto"/>
      <w:rPr>
        <w:rFonts w:ascii="DM Sans" w:hAnsi="DM Sans" w:cs="DM Sans"/>
        <w:i/>
        <w:iCs/>
        <w:color w:val="666666"/>
        <w:sz w:val="17"/>
        <w:szCs w:val="17"/>
      </w:rPr>
    </w:pPr>
    <w:r w:rsidRPr="00E67DA2">
      <w:rPr>
        <w:rFonts w:ascii="DM Sans" w:hAnsi="DM Sans" w:cs="DM Sans"/>
        <w:i/>
        <w:iCs/>
        <w:color w:val="666666"/>
        <w:sz w:val="17"/>
        <w:szCs w:val="17"/>
      </w:rPr>
      <w:t>www.comune.follonica.gr.it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77C" w:rsidRDefault="0014577C">
      <w:pPr>
        <w:spacing w:line="240" w:lineRule="auto"/>
      </w:pPr>
      <w:r>
        <w:separator/>
      </w:r>
    </w:p>
  </w:footnote>
  <w:footnote w:type="continuationSeparator" w:id="0">
    <w:p w:rsidR="0014577C" w:rsidRDefault="0014577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7C" w:rsidRDefault="0014577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2049" type="#_x0000_t75" style="position:absolute;margin-left:10.5pt;margin-top:-2.8pt;width:151.55pt;height:91.25pt;z-index:251657728;visibility:visible;mso-wrap-distance-top:9pt;mso-wrap-distance-bottom:9pt">
          <v:imagedata r:id="rId1" o:title="" cropleft="1986f"/>
        </v:shape>
      </w:pict>
    </w:r>
    <w:r>
      <w:rPr>
        <w:noProof/>
      </w:rPr>
      <w:pict>
        <v:shape id="image1.png" o:spid="_x0000_s2050" type="#_x0000_t75" style="position:absolute;margin-left:0;margin-top:.9pt;width:125.65pt;height:75.65pt;z-index:251656704;visibility:visible;mso-wrap-distance-top:9pt;mso-wrap-distance-bottom:9pt;mso-position-horizontal:center;mso-position-horizontal-relative:margin">
          <v:imagedata r:id="rId2" o:title=""/>
          <w10:wrap anchorx="margin"/>
        </v:shape>
      </w:pict>
    </w:r>
    <w:r>
      <w:t xml:space="preserve">        </w:t>
    </w:r>
  </w:p>
  <w:p w:rsidR="0014577C" w:rsidRDefault="0014577C" w:rsidP="00717C20">
    <w:pPr>
      <w:jc w:val="right"/>
      <w:rPr>
        <w:rFonts w:ascii="DM Sans" w:hAnsi="DM Sans" w:cs="DM Sans"/>
        <w:b/>
        <w:bCs/>
        <w:sz w:val="18"/>
        <w:szCs w:val="18"/>
      </w:rPr>
    </w:pPr>
    <w:r>
      <w:rPr>
        <w:rFonts w:ascii="DM Sans" w:hAnsi="DM Sans" w:cs="DM Sans"/>
        <w:b/>
        <w:bCs/>
        <w:sz w:val="18"/>
        <w:szCs w:val="18"/>
      </w:rPr>
      <w:t xml:space="preserve">SETTORE 1 </w:t>
    </w:r>
  </w:p>
  <w:p w:rsidR="0014577C" w:rsidRPr="00717C20" w:rsidRDefault="0014577C" w:rsidP="00717C20">
    <w:pPr>
      <w:jc w:val="right"/>
      <w:rPr>
        <w:rFonts w:ascii="DM Sans" w:hAnsi="DM Sans" w:cs="DM Sans"/>
        <w:b/>
        <w:bCs/>
        <w:sz w:val="18"/>
        <w:szCs w:val="18"/>
      </w:rPr>
    </w:pPr>
    <w:r>
      <w:rPr>
        <w:rFonts w:ascii="DM Sans" w:hAnsi="DM Sans" w:cs="DM Sans"/>
        <w:b/>
        <w:bCs/>
        <w:sz w:val="18"/>
        <w:szCs w:val="18"/>
      </w:rPr>
      <w:t xml:space="preserve"> </w:t>
    </w:r>
    <w:r w:rsidRPr="00717C20">
      <w:rPr>
        <w:rFonts w:ascii="DM Sans" w:hAnsi="DM Sans" w:cs="DM Sans"/>
        <w:b/>
        <w:bCs/>
        <w:sz w:val="18"/>
        <w:szCs w:val="18"/>
      </w:rPr>
      <w:t xml:space="preserve">SERVIZI </w:t>
    </w:r>
    <w:r>
      <w:rPr>
        <w:rFonts w:ascii="DM Sans" w:hAnsi="DM Sans" w:cs="DM Sans"/>
        <w:b/>
        <w:bCs/>
        <w:sz w:val="18"/>
        <w:szCs w:val="18"/>
      </w:rPr>
      <w:t>SOCIO-EDUCATVI</w:t>
    </w:r>
  </w:p>
  <w:p w:rsidR="0014577C" w:rsidRDefault="0014577C" w:rsidP="00DB413A">
    <w:pPr>
      <w:jc w:val="right"/>
      <w:rPr>
        <w:rFonts w:ascii="DM Sans" w:hAnsi="DM Sans" w:cs="DM Sans"/>
        <w:sz w:val="18"/>
        <w:szCs w:val="18"/>
      </w:rPr>
    </w:pPr>
    <w:r>
      <w:rPr>
        <w:rFonts w:ascii="DM Sans" w:hAnsi="DM Sans" w:cs="DM Sans"/>
        <w:sz w:val="18"/>
        <w:szCs w:val="18"/>
      </w:rPr>
      <w:t>DIRIGENTE</w:t>
    </w:r>
  </w:p>
  <w:p w:rsidR="0014577C" w:rsidRDefault="0014577C" w:rsidP="00DB413A">
    <w:pPr>
      <w:jc w:val="right"/>
      <w:rPr>
        <w:rFonts w:ascii="DM Sans" w:hAnsi="DM Sans" w:cs="DM Sans"/>
        <w:sz w:val="18"/>
        <w:szCs w:val="18"/>
      </w:rPr>
    </w:pPr>
    <w:r>
      <w:rPr>
        <w:rFonts w:ascii="DM Sans" w:hAnsi="DM Sans" w:cs="DM Sans"/>
        <w:sz w:val="18"/>
        <w:szCs w:val="18"/>
      </w:rPr>
      <w:t>DOTT.SSA GEMMA MAURI</w:t>
    </w:r>
  </w:p>
  <w:p w:rsidR="0014577C" w:rsidRDefault="0014577C" w:rsidP="005F6928">
    <w:pPr>
      <w:spacing w:line="240" w:lineRule="auto"/>
      <w:jc w:val="right"/>
      <w:rPr>
        <w:rFonts w:ascii="DM Sans" w:hAnsi="DM Sans" w:cs="DM Sans"/>
        <w:i/>
        <w:sz w:val="18"/>
        <w:szCs w:val="18"/>
      </w:rPr>
    </w:pPr>
    <w:hyperlink r:id="rId3" w:history="1">
      <w:r>
        <w:rPr>
          <w:rStyle w:val="Hyperlink"/>
          <w:rFonts w:ascii="DM Sans" w:hAnsi="DM Sans" w:cs="DM Sans"/>
          <w:i/>
          <w:sz w:val="18"/>
          <w:szCs w:val="18"/>
        </w:rPr>
        <w:t>gmauri</w:t>
      </w:r>
      <w:r w:rsidRPr="0050709F">
        <w:rPr>
          <w:rStyle w:val="Hyperlink"/>
          <w:rFonts w:ascii="DM Sans" w:hAnsi="DM Sans" w:cs="DM Sans"/>
          <w:i/>
          <w:sz w:val="18"/>
          <w:szCs w:val="18"/>
        </w:rPr>
        <w:t>@comune.follonica.gr.it</w:t>
      </w:r>
    </w:hyperlink>
  </w:p>
  <w:p w:rsidR="0014577C" w:rsidRDefault="0014577C" w:rsidP="005F6928">
    <w:pPr>
      <w:spacing w:line="240" w:lineRule="auto"/>
      <w:jc w:val="right"/>
      <w:rPr>
        <w:rFonts w:ascii="DM Sans" w:hAnsi="DM Sans" w:cs="DM Sans"/>
        <w:i/>
      </w:rPr>
    </w:pPr>
    <w:r>
      <w:pict>
        <v:rect id="_x0000_i1026" style="width:0;height:1.5pt" o:hralign="center" o:hrstd="t" o:hr="t" fillcolor="#a0a0a0" stroked="f"/>
      </w:pict>
    </w:r>
  </w:p>
  <w:p w:rsidR="0014577C" w:rsidRDefault="0014577C">
    <w:pPr>
      <w:rPr>
        <w:rFonts w:ascii="DM Sans" w:hAnsi="DM Sans" w:cs="DM Sans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362B"/>
    <w:multiLevelType w:val="hybridMultilevel"/>
    <w:tmpl w:val="D01659CA"/>
    <w:lvl w:ilvl="0" w:tplc="F482B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26C94"/>
    <w:multiLevelType w:val="hybridMultilevel"/>
    <w:tmpl w:val="F9BA0B02"/>
    <w:lvl w:ilvl="0" w:tplc="A2E22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6D349D"/>
    <w:multiLevelType w:val="hybridMultilevel"/>
    <w:tmpl w:val="436E4626"/>
    <w:lvl w:ilvl="0" w:tplc="21F87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205E04"/>
    <w:multiLevelType w:val="hybridMultilevel"/>
    <w:tmpl w:val="100A9E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5D37EE"/>
    <w:multiLevelType w:val="hybridMultilevel"/>
    <w:tmpl w:val="8AAC494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2FF"/>
    <w:rsid w:val="000405D4"/>
    <w:rsid w:val="00062677"/>
    <w:rsid w:val="000A63B8"/>
    <w:rsid w:val="00137C7E"/>
    <w:rsid w:val="0014577C"/>
    <w:rsid w:val="001B7ABA"/>
    <w:rsid w:val="001C4079"/>
    <w:rsid w:val="001E0496"/>
    <w:rsid w:val="001E4D1F"/>
    <w:rsid w:val="001E60E6"/>
    <w:rsid w:val="00203E09"/>
    <w:rsid w:val="00234E0C"/>
    <w:rsid w:val="002641B9"/>
    <w:rsid w:val="00291516"/>
    <w:rsid w:val="002A4859"/>
    <w:rsid w:val="002C7413"/>
    <w:rsid w:val="002D597A"/>
    <w:rsid w:val="00330CA3"/>
    <w:rsid w:val="0033451B"/>
    <w:rsid w:val="00361736"/>
    <w:rsid w:val="003730BA"/>
    <w:rsid w:val="003941CD"/>
    <w:rsid w:val="003B629C"/>
    <w:rsid w:val="003E1CE4"/>
    <w:rsid w:val="004066DB"/>
    <w:rsid w:val="004148E3"/>
    <w:rsid w:val="004606F4"/>
    <w:rsid w:val="00460C96"/>
    <w:rsid w:val="00476D3F"/>
    <w:rsid w:val="004C0DAE"/>
    <w:rsid w:val="004E588E"/>
    <w:rsid w:val="004F72E3"/>
    <w:rsid w:val="0050709F"/>
    <w:rsid w:val="005107CC"/>
    <w:rsid w:val="00533156"/>
    <w:rsid w:val="00585819"/>
    <w:rsid w:val="005A410C"/>
    <w:rsid w:val="005A6806"/>
    <w:rsid w:val="005B48CC"/>
    <w:rsid w:val="005C1C27"/>
    <w:rsid w:val="005F116F"/>
    <w:rsid w:val="005F6928"/>
    <w:rsid w:val="00661717"/>
    <w:rsid w:val="00677FF1"/>
    <w:rsid w:val="00680E33"/>
    <w:rsid w:val="006C66DD"/>
    <w:rsid w:val="006F7319"/>
    <w:rsid w:val="007154FA"/>
    <w:rsid w:val="00717C20"/>
    <w:rsid w:val="007260CB"/>
    <w:rsid w:val="00755990"/>
    <w:rsid w:val="007C517F"/>
    <w:rsid w:val="007D2B97"/>
    <w:rsid w:val="007F7A13"/>
    <w:rsid w:val="00835E07"/>
    <w:rsid w:val="00845CA8"/>
    <w:rsid w:val="008466E7"/>
    <w:rsid w:val="00872D68"/>
    <w:rsid w:val="00880119"/>
    <w:rsid w:val="008843C6"/>
    <w:rsid w:val="008B31F1"/>
    <w:rsid w:val="008D2466"/>
    <w:rsid w:val="008F0C30"/>
    <w:rsid w:val="009C4362"/>
    <w:rsid w:val="00A23315"/>
    <w:rsid w:val="00A93182"/>
    <w:rsid w:val="00AE385E"/>
    <w:rsid w:val="00AF0684"/>
    <w:rsid w:val="00B20A73"/>
    <w:rsid w:val="00B662F3"/>
    <w:rsid w:val="00B674AF"/>
    <w:rsid w:val="00BB5F0C"/>
    <w:rsid w:val="00BF42FF"/>
    <w:rsid w:val="00C2413B"/>
    <w:rsid w:val="00C44A15"/>
    <w:rsid w:val="00CA214B"/>
    <w:rsid w:val="00CC136D"/>
    <w:rsid w:val="00D22A1A"/>
    <w:rsid w:val="00D22C97"/>
    <w:rsid w:val="00D368D8"/>
    <w:rsid w:val="00D4639C"/>
    <w:rsid w:val="00D61F87"/>
    <w:rsid w:val="00D6360F"/>
    <w:rsid w:val="00D97D41"/>
    <w:rsid w:val="00DA63A5"/>
    <w:rsid w:val="00DB413A"/>
    <w:rsid w:val="00DC6F94"/>
    <w:rsid w:val="00E01F1D"/>
    <w:rsid w:val="00E27420"/>
    <w:rsid w:val="00E47CB0"/>
    <w:rsid w:val="00E67DA2"/>
    <w:rsid w:val="00EB46D1"/>
    <w:rsid w:val="00F2553B"/>
    <w:rsid w:val="00F27639"/>
    <w:rsid w:val="00F57599"/>
    <w:rsid w:val="00F63F16"/>
    <w:rsid w:val="00F706CD"/>
    <w:rsid w:val="00FC273A"/>
    <w:rsid w:val="00FE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ABA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B7A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7A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7A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B7A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7AB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7A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62F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662F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662F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662F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662F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662F3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1B7ABA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1B7ABA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662F3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1B7AB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662F3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843C6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43C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43C6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43C6"/>
    <w:rPr>
      <w:rFonts w:cs="Times New Roman"/>
    </w:rPr>
  </w:style>
  <w:style w:type="character" w:styleId="Hyperlink">
    <w:name w:val="Hyperlink"/>
    <w:basedOn w:val="DefaultParagraphFont"/>
    <w:uiPriority w:val="99"/>
    <w:rsid w:val="00E67DA2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E67DA2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uiPriority w:val="99"/>
    <w:rsid w:val="008F0C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2742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niccolinii@comune.follonica.gr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540</Words>
  <Characters>3083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Follonica , Data</dc:title>
  <dc:subject/>
  <dc:creator>mdavino</dc:creator>
  <cp:keywords/>
  <dc:description/>
  <cp:lastModifiedBy>Utente</cp:lastModifiedBy>
  <cp:revision>6</cp:revision>
  <cp:lastPrinted>2022-11-24T11:04:00Z</cp:lastPrinted>
  <dcterms:created xsi:type="dcterms:W3CDTF">2025-04-29T08:52:00Z</dcterms:created>
  <dcterms:modified xsi:type="dcterms:W3CDTF">2025-05-21T08:32:00Z</dcterms:modified>
</cp:coreProperties>
</file>